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C3" w:rsidRDefault="00FA6EC3" w:rsidP="00FA6EC3">
      <w:pPr>
        <w:rPr>
          <w:sz w:val="20"/>
        </w:rPr>
      </w:pPr>
    </w:p>
    <w:p w:rsidR="00DC0B3B" w:rsidRDefault="00DC0B3B" w:rsidP="00FA6EC3">
      <w:pPr>
        <w:rPr>
          <w:sz w:val="20"/>
        </w:rPr>
      </w:pPr>
    </w:p>
    <w:p w:rsidR="00536818" w:rsidRDefault="00536818">
      <w:pPr>
        <w:rPr>
          <w:sz w:val="20"/>
        </w:rPr>
      </w:pPr>
    </w:p>
    <w:p w:rsidR="00536818" w:rsidRPr="0016740F" w:rsidRDefault="00536818" w:rsidP="00536818">
      <w:pPr>
        <w:pBdr>
          <w:bottom w:val="single" w:sz="4" w:space="1" w:color="auto"/>
        </w:pBdr>
        <w:tabs>
          <w:tab w:val="left" w:pos="2410"/>
        </w:tabs>
        <w:spacing w:line="240" w:lineRule="auto"/>
        <w:rPr>
          <w:b/>
          <w:sz w:val="36"/>
          <w:szCs w:val="24"/>
        </w:rPr>
      </w:pPr>
      <w:r w:rsidRPr="0016740F">
        <w:rPr>
          <w:b/>
          <w:sz w:val="36"/>
          <w:szCs w:val="24"/>
        </w:rPr>
        <w:t>ElternNetzwerk -Projektauftrag-Nummer</w:t>
      </w:r>
      <w:r w:rsidRPr="0016740F">
        <w:rPr>
          <w:b/>
          <w:sz w:val="36"/>
          <w:szCs w:val="24"/>
        </w:rPr>
        <w:tab/>
        <w:t>1.1</w:t>
      </w:r>
    </w:p>
    <w:p w:rsidR="00536818" w:rsidRDefault="00536818" w:rsidP="00536818">
      <w:pPr>
        <w:tabs>
          <w:tab w:val="left" w:pos="2410"/>
        </w:tabs>
        <w:rPr>
          <w:sz w:val="20"/>
        </w:rPr>
      </w:pPr>
    </w:p>
    <w:p w:rsidR="00536818" w:rsidRDefault="00536818" w:rsidP="00536818">
      <w:pPr>
        <w:tabs>
          <w:tab w:val="left" w:pos="2410"/>
        </w:tabs>
        <w:rPr>
          <w:sz w:val="20"/>
        </w:rPr>
      </w:pPr>
    </w:p>
    <w:p w:rsidR="00536818" w:rsidRPr="0016740F" w:rsidRDefault="00536818" w:rsidP="00536818">
      <w:pPr>
        <w:tabs>
          <w:tab w:val="left" w:pos="2410"/>
        </w:tabs>
        <w:spacing w:line="259" w:lineRule="auto"/>
        <w:rPr>
          <w:sz w:val="24"/>
          <w:szCs w:val="24"/>
        </w:rPr>
      </w:pPr>
      <w:r w:rsidRPr="00536818">
        <w:rPr>
          <w:b/>
          <w:sz w:val="24"/>
          <w:szCs w:val="24"/>
        </w:rPr>
        <w:t>Name des Projektes</w:t>
      </w:r>
      <w:r w:rsidRPr="0016740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536818" w:rsidRPr="0016740F" w:rsidRDefault="00536818" w:rsidP="00536818">
      <w:pPr>
        <w:tabs>
          <w:tab w:val="left" w:pos="2410"/>
        </w:tabs>
        <w:spacing w:line="259" w:lineRule="auto"/>
        <w:rPr>
          <w:sz w:val="24"/>
          <w:szCs w:val="24"/>
        </w:rPr>
      </w:pPr>
      <w:r w:rsidRPr="00536818">
        <w:rPr>
          <w:b/>
          <w:sz w:val="24"/>
          <w:szCs w:val="24"/>
        </w:rPr>
        <w:t>Projektleitung</w:t>
      </w:r>
      <w:r w:rsidRPr="0016740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536818" w:rsidRDefault="00536818" w:rsidP="00536818">
      <w:pPr>
        <w:tabs>
          <w:tab w:val="left" w:pos="2410"/>
          <w:tab w:val="left" w:pos="4111"/>
        </w:tabs>
        <w:spacing w:line="259" w:lineRule="auto"/>
        <w:rPr>
          <w:sz w:val="24"/>
          <w:szCs w:val="24"/>
        </w:rPr>
      </w:pPr>
      <w:r w:rsidRPr="00536818">
        <w:rPr>
          <w:b/>
          <w:sz w:val="24"/>
          <w:szCs w:val="24"/>
        </w:rPr>
        <w:t>Ansprechperson</w:t>
      </w:r>
      <w:r w:rsidRPr="0016740F">
        <w:rPr>
          <w:sz w:val="24"/>
          <w:szCs w:val="24"/>
        </w:rPr>
        <w:tab/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36818" w:rsidRDefault="00536818" w:rsidP="00536818">
      <w:pPr>
        <w:tabs>
          <w:tab w:val="left" w:pos="2410"/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ab/>
        <w:t>Vorname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36818" w:rsidRDefault="00536818" w:rsidP="00536818">
      <w:pPr>
        <w:tabs>
          <w:tab w:val="left" w:pos="2410"/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6740F">
        <w:rPr>
          <w:sz w:val="24"/>
          <w:szCs w:val="24"/>
        </w:rPr>
        <w:t>Mailadresse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36818" w:rsidRPr="0016740F" w:rsidRDefault="00536818" w:rsidP="00536818">
      <w:pPr>
        <w:tabs>
          <w:tab w:val="left" w:pos="2410"/>
        </w:tabs>
        <w:rPr>
          <w:sz w:val="24"/>
          <w:szCs w:val="24"/>
        </w:rPr>
      </w:pPr>
    </w:p>
    <w:p w:rsidR="00536818" w:rsidRPr="0016740F" w:rsidRDefault="00536818" w:rsidP="00536818">
      <w:pPr>
        <w:tabs>
          <w:tab w:val="left" w:pos="2410"/>
        </w:tabs>
        <w:rPr>
          <w:sz w:val="24"/>
          <w:szCs w:val="24"/>
        </w:rPr>
      </w:pPr>
      <w:r w:rsidRPr="00536818">
        <w:rPr>
          <w:b/>
          <w:sz w:val="24"/>
          <w:szCs w:val="24"/>
        </w:rPr>
        <w:t>Auftragsdatum</w:t>
      </w:r>
      <w:r w:rsidRPr="0016740F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536818" w:rsidRDefault="00536818" w:rsidP="00536818">
      <w:pPr>
        <w:tabs>
          <w:tab w:val="left" w:pos="2410"/>
        </w:tabs>
        <w:rPr>
          <w:sz w:val="20"/>
        </w:rPr>
      </w:pPr>
    </w:p>
    <w:p w:rsidR="00536818" w:rsidRDefault="00536818" w:rsidP="00536818">
      <w:pPr>
        <w:tabs>
          <w:tab w:val="left" w:pos="2410"/>
        </w:tabs>
        <w:rPr>
          <w:sz w:val="20"/>
        </w:rPr>
      </w:pPr>
    </w:p>
    <w:p w:rsidR="00536818" w:rsidRPr="00DC0B3B" w:rsidRDefault="00536818" w:rsidP="00536818">
      <w:pPr>
        <w:tabs>
          <w:tab w:val="left" w:pos="2410"/>
        </w:tabs>
        <w:rPr>
          <w:sz w:val="20"/>
        </w:rPr>
      </w:pPr>
    </w:p>
    <w:p w:rsidR="00536818" w:rsidRPr="0016740F" w:rsidRDefault="00536818" w:rsidP="00536818">
      <w:pPr>
        <w:pStyle w:val="Listenabsatz"/>
        <w:numPr>
          <w:ilvl w:val="0"/>
          <w:numId w:val="13"/>
        </w:numPr>
        <w:pBdr>
          <w:bottom w:val="single" w:sz="4" w:space="1" w:color="auto"/>
        </w:pBdr>
        <w:tabs>
          <w:tab w:val="left" w:pos="2410"/>
        </w:tabs>
        <w:spacing w:after="60"/>
        <w:rPr>
          <w:b/>
          <w:sz w:val="24"/>
        </w:rPr>
      </w:pPr>
      <w:r w:rsidRPr="0016740F">
        <w:rPr>
          <w:b/>
          <w:sz w:val="24"/>
        </w:rPr>
        <w:t>Ausgangslage</w:t>
      </w:r>
    </w:p>
    <w:p w:rsidR="00536818" w:rsidRPr="00536818" w:rsidRDefault="00536818" w:rsidP="00536818">
      <w:pPr>
        <w:tabs>
          <w:tab w:val="left" w:pos="2410"/>
        </w:tabs>
        <w:spacing w:after="120"/>
        <w:rPr>
          <w:color w:val="000000" w:themeColor="text1"/>
          <w:sz w:val="20"/>
          <w:szCs w:val="20"/>
        </w:rPr>
      </w:pPr>
      <w:r w:rsidRPr="0053681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6818">
        <w:rPr>
          <w:sz w:val="20"/>
          <w:szCs w:val="20"/>
        </w:rPr>
        <w:instrText xml:space="preserve"> FORMTEXT </w:instrText>
      </w:r>
      <w:r w:rsidRPr="00536818">
        <w:rPr>
          <w:sz w:val="20"/>
          <w:szCs w:val="20"/>
        </w:rPr>
      </w:r>
      <w:r w:rsidRPr="00536818">
        <w:rPr>
          <w:sz w:val="20"/>
          <w:szCs w:val="20"/>
        </w:rPr>
        <w:fldChar w:fldCharType="separate"/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sz w:val="20"/>
          <w:szCs w:val="20"/>
        </w:rPr>
        <w:fldChar w:fldCharType="end"/>
      </w:r>
      <w:r w:rsidRPr="00536818">
        <w:rPr>
          <w:color w:val="000000" w:themeColor="text1"/>
          <w:sz w:val="20"/>
          <w:szCs w:val="20"/>
        </w:rPr>
        <w:br/>
      </w:r>
      <w:r w:rsidRPr="00536818">
        <w:rPr>
          <w:color w:val="000000" w:themeColor="text1"/>
          <w:sz w:val="20"/>
          <w:szCs w:val="20"/>
        </w:rPr>
        <w:br/>
      </w:r>
    </w:p>
    <w:p w:rsidR="00536818" w:rsidRPr="0016740F" w:rsidRDefault="00536818" w:rsidP="00536818">
      <w:pPr>
        <w:pStyle w:val="Listenabsatz"/>
        <w:numPr>
          <w:ilvl w:val="0"/>
          <w:numId w:val="13"/>
        </w:numPr>
        <w:pBdr>
          <w:bottom w:val="single" w:sz="4" w:space="1" w:color="auto"/>
        </w:pBdr>
        <w:tabs>
          <w:tab w:val="left" w:pos="2410"/>
        </w:tabs>
        <w:spacing w:after="60"/>
        <w:rPr>
          <w:b/>
          <w:sz w:val="24"/>
        </w:rPr>
      </w:pPr>
      <w:r w:rsidRPr="0016740F">
        <w:rPr>
          <w:b/>
          <w:sz w:val="24"/>
        </w:rPr>
        <w:t>Zielsetzung</w:t>
      </w:r>
    </w:p>
    <w:p w:rsidR="00536818" w:rsidRDefault="00536818" w:rsidP="00536818">
      <w:pPr>
        <w:tabs>
          <w:tab w:val="left" w:pos="2410"/>
        </w:tabs>
        <w:rPr>
          <w:sz w:val="20"/>
        </w:rPr>
      </w:pPr>
      <w:r w:rsidRPr="0053681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6818">
        <w:rPr>
          <w:sz w:val="20"/>
          <w:szCs w:val="20"/>
        </w:rPr>
        <w:instrText xml:space="preserve"> FORMTEXT </w:instrText>
      </w:r>
      <w:r w:rsidRPr="00536818">
        <w:rPr>
          <w:sz w:val="20"/>
          <w:szCs w:val="20"/>
        </w:rPr>
      </w:r>
      <w:r w:rsidRPr="00536818">
        <w:rPr>
          <w:sz w:val="20"/>
          <w:szCs w:val="20"/>
        </w:rPr>
        <w:fldChar w:fldCharType="separate"/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sz w:val="20"/>
          <w:szCs w:val="20"/>
        </w:rPr>
        <w:fldChar w:fldCharType="end"/>
      </w:r>
      <w:r>
        <w:rPr>
          <w:sz w:val="20"/>
        </w:rPr>
        <w:br/>
      </w:r>
    </w:p>
    <w:p w:rsidR="00536818" w:rsidRPr="0016740F" w:rsidRDefault="00536818" w:rsidP="00536818">
      <w:pPr>
        <w:pBdr>
          <w:bottom w:val="single" w:sz="4" w:space="1" w:color="auto"/>
        </w:pBdr>
        <w:tabs>
          <w:tab w:val="left" w:pos="2410"/>
        </w:tabs>
        <w:spacing w:after="60"/>
        <w:rPr>
          <w:sz w:val="24"/>
        </w:rPr>
      </w:pPr>
      <w:r w:rsidRPr="0016740F">
        <w:rPr>
          <w:b/>
          <w:sz w:val="24"/>
        </w:rPr>
        <w:t>Projektorganisation, Rahmenbedingungen und Ressourcen</w:t>
      </w:r>
    </w:p>
    <w:p w:rsidR="00536818" w:rsidRPr="00004AF4" w:rsidRDefault="00536818" w:rsidP="00536818">
      <w:pPr>
        <w:pBdr>
          <w:bottom w:val="single" w:sz="4" w:space="1" w:color="auto"/>
        </w:pBdr>
        <w:tabs>
          <w:tab w:val="left" w:pos="2410"/>
        </w:tabs>
        <w:spacing w:after="60"/>
        <w:rPr>
          <w:b/>
          <w:sz w:val="20"/>
        </w:rPr>
      </w:pPr>
      <w:r w:rsidRPr="0053681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6818">
        <w:rPr>
          <w:sz w:val="20"/>
          <w:szCs w:val="20"/>
        </w:rPr>
        <w:instrText xml:space="preserve"> FORMTEXT </w:instrText>
      </w:r>
      <w:r w:rsidRPr="00536818">
        <w:rPr>
          <w:sz w:val="20"/>
          <w:szCs w:val="20"/>
        </w:rPr>
      </w:r>
      <w:r w:rsidRPr="00536818">
        <w:rPr>
          <w:sz w:val="20"/>
          <w:szCs w:val="20"/>
        </w:rPr>
        <w:fldChar w:fldCharType="separate"/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sz w:val="20"/>
          <w:szCs w:val="20"/>
        </w:rPr>
        <w:fldChar w:fldCharType="end"/>
      </w:r>
      <w:r>
        <w:rPr>
          <w:sz w:val="20"/>
        </w:rPr>
        <w:br/>
      </w:r>
      <w:r>
        <w:rPr>
          <w:sz w:val="20"/>
        </w:rPr>
        <w:br/>
      </w:r>
      <w:bookmarkStart w:id="2" w:name="_Hlk9254491"/>
      <w:r w:rsidRPr="00536818">
        <w:rPr>
          <w:b/>
          <w:sz w:val="24"/>
        </w:rPr>
        <w:t>Meilensteine</w:t>
      </w:r>
    </w:p>
    <w:tbl>
      <w:tblPr>
        <w:tblStyle w:val="Tabellenraster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4961"/>
        <w:gridCol w:w="1783"/>
      </w:tblGrid>
      <w:tr w:rsidR="00536818" w:rsidTr="00152828">
        <w:tc>
          <w:tcPr>
            <w:tcW w:w="2612" w:type="dxa"/>
            <w:shd w:val="clear" w:color="auto" w:fill="D9D9D9" w:themeFill="background1" w:themeFillShade="D9"/>
          </w:tcPr>
          <w:p w:rsidR="00536818" w:rsidRPr="00936E5D" w:rsidRDefault="00536818" w:rsidP="00816001">
            <w:pPr>
              <w:pStyle w:val="Listenabsatz"/>
              <w:ind w:left="0"/>
              <w:rPr>
                <w:b/>
                <w:sz w:val="20"/>
              </w:rPr>
            </w:pPr>
            <w:r w:rsidRPr="00936E5D">
              <w:rPr>
                <w:b/>
                <w:sz w:val="20"/>
              </w:rPr>
              <w:t>Meilenstein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536818" w:rsidRPr="00936E5D" w:rsidRDefault="00536818" w:rsidP="00816001">
            <w:pPr>
              <w:pStyle w:val="Listenabsatz"/>
              <w:ind w:left="0"/>
              <w:rPr>
                <w:b/>
                <w:sz w:val="20"/>
              </w:rPr>
            </w:pPr>
            <w:r w:rsidRPr="00936E5D">
              <w:rPr>
                <w:b/>
                <w:sz w:val="20"/>
              </w:rPr>
              <w:t>Resultat</w:t>
            </w:r>
            <w:r>
              <w:rPr>
                <w:b/>
                <w:sz w:val="20"/>
              </w:rPr>
              <w:t>/Umsetzung/Kommunikation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:rsidR="00536818" w:rsidRPr="00936E5D" w:rsidRDefault="00536818" w:rsidP="00816001">
            <w:pPr>
              <w:pStyle w:val="Listenabsatz"/>
              <w:ind w:left="0"/>
              <w:rPr>
                <w:b/>
                <w:sz w:val="20"/>
              </w:rPr>
            </w:pPr>
            <w:r w:rsidRPr="00936E5D">
              <w:rPr>
                <w:b/>
                <w:sz w:val="20"/>
              </w:rPr>
              <w:t>Termin</w:t>
            </w:r>
          </w:p>
        </w:tc>
      </w:tr>
      <w:tr w:rsidR="00536818" w:rsidTr="00152828">
        <w:trPr>
          <w:trHeight w:val="530"/>
        </w:trPr>
        <w:tc>
          <w:tcPr>
            <w:tcW w:w="2612" w:type="dxa"/>
            <w:shd w:val="clear" w:color="auto" w:fill="FFFFFF" w:themeFill="background1"/>
          </w:tcPr>
          <w:p w:rsidR="00536818" w:rsidRPr="00536818" w:rsidRDefault="00536818" w:rsidP="00816001">
            <w:pPr>
              <w:pStyle w:val="Listenabsatz"/>
              <w:ind w:left="0"/>
              <w:rPr>
                <w:sz w:val="18"/>
                <w:szCs w:val="18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FFFFFF" w:themeFill="background1"/>
          </w:tcPr>
          <w:p w:rsidR="00536818" w:rsidRPr="00F7457F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  <w:shd w:val="clear" w:color="auto" w:fill="FFFFFF" w:themeFill="background1"/>
          </w:tcPr>
          <w:p w:rsidR="00536818" w:rsidRPr="00447B07" w:rsidRDefault="00536818" w:rsidP="00816001">
            <w:pPr>
              <w:pStyle w:val="Listenabsatz"/>
              <w:ind w:left="0" w:firstLine="4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</w:tr>
      <w:tr w:rsidR="00536818" w:rsidTr="00152828">
        <w:trPr>
          <w:trHeight w:val="549"/>
        </w:trPr>
        <w:tc>
          <w:tcPr>
            <w:tcW w:w="2612" w:type="dxa"/>
          </w:tcPr>
          <w:p w:rsidR="00536818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:rsidR="00536818" w:rsidRPr="009402C6" w:rsidRDefault="00536818" w:rsidP="00816001">
            <w:pPr>
              <w:pStyle w:val="Listenabsatz"/>
              <w:ind w:left="0"/>
              <w:rPr>
                <w:color w:val="000000" w:themeColor="text1"/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</w:tcPr>
          <w:p w:rsidR="00536818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</w:tr>
      <w:tr w:rsidR="00536818" w:rsidTr="00152828">
        <w:trPr>
          <w:trHeight w:val="555"/>
        </w:trPr>
        <w:tc>
          <w:tcPr>
            <w:tcW w:w="2612" w:type="dxa"/>
          </w:tcPr>
          <w:p w:rsidR="00536818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:rsidR="00536818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  <w:tc>
          <w:tcPr>
            <w:tcW w:w="1783" w:type="dxa"/>
          </w:tcPr>
          <w:p w:rsidR="00536818" w:rsidRDefault="00536818" w:rsidP="00816001">
            <w:pPr>
              <w:pStyle w:val="Listenabsatz"/>
              <w:ind w:left="0"/>
              <w:rPr>
                <w:sz w:val="20"/>
              </w:rPr>
            </w:pPr>
            <w:r w:rsidRPr="0053681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18">
              <w:rPr>
                <w:sz w:val="18"/>
                <w:szCs w:val="18"/>
              </w:rPr>
              <w:instrText xml:space="preserve"> FORMTEXT </w:instrText>
            </w:r>
            <w:r w:rsidRPr="00536818">
              <w:rPr>
                <w:sz w:val="18"/>
                <w:szCs w:val="18"/>
              </w:rPr>
            </w:r>
            <w:r w:rsidRPr="00536818">
              <w:rPr>
                <w:sz w:val="18"/>
                <w:szCs w:val="18"/>
              </w:rPr>
              <w:fldChar w:fldCharType="separate"/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noProof/>
                <w:sz w:val="18"/>
                <w:szCs w:val="18"/>
              </w:rPr>
              <w:t> </w:t>
            </w:r>
            <w:r w:rsidRPr="00536818">
              <w:rPr>
                <w:sz w:val="18"/>
                <w:szCs w:val="18"/>
              </w:rPr>
              <w:fldChar w:fldCharType="end"/>
            </w:r>
          </w:p>
        </w:tc>
      </w:tr>
      <w:bookmarkEnd w:id="2"/>
    </w:tbl>
    <w:p w:rsidR="00536818" w:rsidRDefault="00536818" w:rsidP="00536818"/>
    <w:p w:rsidR="000560A8" w:rsidRDefault="000560A8" w:rsidP="00536818"/>
    <w:p w:rsidR="000560A8" w:rsidRDefault="000560A8" w:rsidP="00536818"/>
    <w:p w:rsidR="000560A8" w:rsidRDefault="000560A8" w:rsidP="00536818"/>
    <w:p w:rsidR="000560A8" w:rsidRDefault="000560A8" w:rsidP="00536818"/>
    <w:p w:rsidR="000560A8" w:rsidRDefault="000560A8" w:rsidP="00536818">
      <w:pPr>
        <w:rPr>
          <w:sz w:val="8"/>
          <w:szCs w:val="8"/>
        </w:rPr>
      </w:pPr>
    </w:p>
    <w:p w:rsidR="00536818" w:rsidRPr="00004AF4" w:rsidRDefault="00536818" w:rsidP="00536818">
      <w:pPr>
        <w:rPr>
          <w:sz w:val="8"/>
          <w:szCs w:val="8"/>
        </w:rPr>
      </w:pPr>
    </w:p>
    <w:p w:rsidR="00536818" w:rsidRDefault="00536818" w:rsidP="00816001">
      <w:pPr>
        <w:pBdr>
          <w:bottom w:val="single" w:sz="4" w:space="1" w:color="auto"/>
        </w:pBdr>
        <w:tabs>
          <w:tab w:val="left" w:pos="2410"/>
        </w:tabs>
        <w:spacing w:after="60"/>
        <w:rPr>
          <w:b/>
          <w:sz w:val="20"/>
          <w:szCs w:val="20"/>
        </w:rPr>
      </w:pPr>
      <w:r w:rsidRPr="00816001">
        <w:rPr>
          <w:b/>
          <w:sz w:val="24"/>
        </w:rPr>
        <w:t>Anhänge</w:t>
      </w:r>
    </w:p>
    <w:p w:rsidR="00536818" w:rsidRPr="000876B4" w:rsidRDefault="00816001" w:rsidP="00FA6EC3">
      <w:pPr>
        <w:rPr>
          <w:sz w:val="20"/>
        </w:rPr>
      </w:pPr>
      <w:r w:rsidRPr="0053681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6818">
        <w:rPr>
          <w:sz w:val="20"/>
          <w:szCs w:val="20"/>
        </w:rPr>
        <w:instrText xml:space="preserve"> FORMTEXT </w:instrText>
      </w:r>
      <w:r w:rsidRPr="00536818">
        <w:rPr>
          <w:sz w:val="20"/>
          <w:szCs w:val="20"/>
        </w:rPr>
      </w:r>
      <w:r w:rsidRPr="00536818">
        <w:rPr>
          <w:sz w:val="20"/>
          <w:szCs w:val="20"/>
        </w:rPr>
        <w:fldChar w:fldCharType="separate"/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noProof/>
          <w:sz w:val="20"/>
          <w:szCs w:val="20"/>
        </w:rPr>
        <w:t> </w:t>
      </w:r>
      <w:r w:rsidRPr="00536818">
        <w:rPr>
          <w:sz w:val="20"/>
          <w:szCs w:val="20"/>
        </w:rPr>
        <w:fldChar w:fldCharType="end"/>
      </w:r>
    </w:p>
    <w:sectPr w:rsidR="00536818" w:rsidRPr="000876B4" w:rsidSect="00536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2" w:right="1276" w:bottom="249" w:left="1276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24" w:rsidRDefault="00341524" w:rsidP="00AC395C">
      <w:pPr>
        <w:spacing w:line="240" w:lineRule="auto"/>
      </w:pPr>
      <w:r>
        <w:separator/>
      </w:r>
    </w:p>
  </w:endnote>
  <w:endnote w:type="continuationSeparator" w:id="0">
    <w:p w:rsidR="00341524" w:rsidRDefault="00341524" w:rsidP="00AC3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Default="00816001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Pr="00F856F6" w:rsidRDefault="00816001" w:rsidP="002B0331">
    <w:pPr>
      <w:pStyle w:val="Fuzeile"/>
      <w:tabs>
        <w:tab w:val="clear" w:pos="4703"/>
        <w:tab w:val="clear" w:pos="9406"/>
      </w:tabs>
      <w:rPr>
        <w:sz w:val="16"/>
        <w:szCs w:val="16"/>
      </w:rPr>
    </w:pPr>
  </w:p>
  <w:p w:rsidR="00816001" w:rsidRPr="002B0331" w:rsidRDefault="00816001" w:rsidP="002B0331">
    <w:pPr>
      <w:pStyle w:val="Fuzeile"/>
      <w:tabs>
        <w:tab w:val="clear" w:pos="4703"/>
        <w:tab w:val="clear" w:pos="9406"/>
        <w:tab w:val="left" w:pos="113"/>
        <w:tab w:val="left" w:pos="5783"/>
        <w:tab w:val="left" w:pos="7371"/>
      </w:tabs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Pr="00F856F6" w:rsidRDefault="00816001" w:rsidP="002B0331">
    <w:pPr>
      <w:pStyle w:val="Fuzeile"/>
      <w:tabs>
        <w:tab w:val="clear" w:pos="4703"/>
        <w:tab w:val="clear" w:pos="9406"/>
      </w:tabs>
      <w:rPr>
        <w:sz w:val="16"/>
        <w:szCs w:val="16"/>
      </w:rPr>
    </w:pPr>
  </w:p>
  <w:p w:rsidR="00816001" w:rsidRPr="002B0331" w:rsidRDefault="00816001" w:rsidP="002B0331">
    <w:pPr>
      <w:pStyle w:val="Fuzeile"/>
      <w:tabs>
        <w:tab w:val="clear" w:pos="4703"/>
        <w:tab w:val="clear" w:pos="9406"/>
        <w:tab w:val="left" w:pos="113"/>
        <w:tab w:val="left" w:pos="5783"/>
        <w:tab w:val="left" w:pos="7371"/>
      </w:tabs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24" w:rsidRDefault="00341524" w:rsidP="00AC395C">
      <w:pPr>
        <w:spacing w:line="240" w:lineRule="auto"/>
      </w:pPr>
      <w:r>
        <w:separator/>
      </w:r>
    </w:p>
  </w:footnote>
  <w:footnote w:type="continuationSeparator" w:id="0">
    <w:p w:rsidR="00341524" w:rsidRDefault="00341524" w:rsidP="00AC3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Default="00816001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Pr="002B0331" w:rsidRDefault="00816001">
    <w:pPr>
      <w:pStyle w:val="Kopfzeile"/>
      <w:jc w:val="right"/>
      <w:rPr>
        <w:sz w:val="16"/>
        <w:szCs w:val="16"/>
      </w:rPr>
    </w:pPr>
    <w:r w:rsidRPr="002B0331">
      <w:rPr>
        <w:sz w:val="16"/>
        <w:szCs w:val="16"/>
        <w:lang w:val="de-DE"/>
      </w:rPr>
      <w:t xml:space="preserve">Seite </w:t>
    </w:r>
    <w:r w:rsidRPr="002B0331">
      <w:rPr>
        <w:bCs/>
        <w:sz w:val="16"/>
        <w:szCs w:val="16"/>
      </w:rPr>
      <w:fldChar w:fldCharType="begin"/>
    </w:r>
    <w:r w:rsidRPr="002B0331">
      <w:rPr>
        <w:bCs/>
        <w:sz w:val="16"/>
        <w:szCs w:val="16"/>
      </w:rPr>
      <w:instrText>PAGE  \* Arabic  \* MERGEFORMAT</w:instrText>
    </w:r>
    <w:r w:rsidRPr="002B0331">
      <w:rPr>
        <w:bCs/>
        <w:sz w:val="16"/>
        <w:szCs w:val="16"/>
      </w:rPr>
      <w:fldChar w:fldCharType="separate"/>
    </w:r>
    <w:r w:rsidRPr="00536818">
      <w:rPr>
        <w:bCs/>
        <w:noProof/>
        <w:sz w:val="16"/>
        <w:szCs w:val="16"/>
        <w:lang w:val="de-DE"/>
      </w:rPr>
      <w:t>2</w:t>
    </w:r>
    <w:r w:rsidRPr="002B0331">
      <w:rPr>
        <w:bCs/>
        <w:sz w:val="16"/>
        <w:szCs w:val="16"/>
      </w:rPr>
      <w:fldChar w:fldCharType="end"/>
    </w:r>
    <w:r w:rsidRPr="002B0331">
      <w:rPr>
        <w:sz w:val="16"/>
        <w:szCs w:val="16"/>
        <w:lang w:val="de-DE"/>
      </w:rPr>
      <w:t xml:space="preserve"> von </w:t>
    </w:r>
    <w:r w:rsidRPr="002B0331">
      <w:rPr>
        <w:bCs/>
        <w:sz w:val="16"/>
        <w:szCs w:val="16"/>
      </w:rPr>
      <w:fldChar w:fldCharType="begin"/>
    </w:r>
    <w:r w:rsidRPr="002B0331">
      <w:rPr>
        <w:bCs/>
        <w:sz w:val="16"/>
        <w:szCs w:val="16"/>
      </w:rPr>
      <w:instrText>NUMPAGES  \* Arabic  \* MERGEFORMAT</w:instrText>
    </w:r>
    <w:r w:rsidRPr="002B0331">
      <w:rPr>
        <w:bCs/>
        <w:sz w:val="16"/>
        <w:szCs w:val="16"/>
      </w:rPr>
      <w:fldChar w:fldCharType="separate"/>
    </w:r>
    <w:r w:rsidR="0069591B" w:rsidRPr="0069591B">
      <w:rPr>
        <w:bCs/>
        <w:noProof/>
        <w:sz w:val="16"/>
        <w:szCs w:val="16"/>
        <w:lang w:val="de-DE"/>
      </w:rPr>
      <w:t>1</w:t>
    </w:r>
    <w:r w:rsidRPr="002B0331">
      <w:rPr>
        <w:bCs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1" w:rsidRDefault="00816001" w:rsidP="00D123C3">
    <w:pPr>
      <w:pStyle w:val="Kopfzeile"/>
      <w:tabs>
        <w:tab w:val="clear" w:pos="4703"/>
        <w:tab w:val="clear" w:pos="9406"/>
        <w:tab w:val="right" w:pos="8789"/>
      </w:tabs>
      <w:ind w:right="-1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6F1F2BF" wp14:editId="70D5740E">
          <wp:simplePos x="0" y="0"/>
          <wp:positionH relativeFrom="column">
            <wp:posOffset>-632460</wp:posOffset>
          </wp:positionH>
          <wp:positionV relativeFrom="paragraph">
            <wp:posOffset>-86995</wp:posOffset>
          </wp:positionV>
          <wp:extent cx="2405475" cy="90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475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6001" w:rsidRDefault="00816001" w:rsidP="00D123C3">
    <w:pPr>
      <w:pStyle w:val="Kopfzeile"/>
      <w:tabs>
        <w:tab w:val="clear" w:pos="4703"/>
        <w:tab w:val="clear" w:pos="9406"/>
        <w:tab w:val="right" w:pos="8789"/>
      </w:tabs>
      <w:ind w:right="-1"/>
    </w:pPr>
  </w:p>
  <w:p w:rsidR="00816001" w:rsidRDefault="00816001" w:rsidP="00D123C3">
    <w:pPr>
      <w:pStyle w:val="Kopfzeile"/>
      <w:tabs>
        <w:tab w:val="clear" w:pos="4703"/>
        <w:tab w:val="clear" w:pos="9406"/>
        <w:tab w:val="right" w:pos="8789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9BE"/>
    <w:multiLevelType w:val="hybridMultilevel"/>
    <w:tmpl w:val="9B5EE20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2D41"/>
    <w:multiLevelType w:val="hybridMultilevel"/>
    <w:tmpl w:val="79BEEB4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12B62"/>
    <w:multiLevelType w:val="hybridMultilevel"/>
    <w:tmpl w:val="0C384064"/>
    <w:lvl w:ilvl="0" w:tplc="B91853B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4621D"/>
    <w:multiLevelType w:val="hybridMultilevel"/>
    <w:tmpl w:val="257C523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41623"/>
    <w:multiLevelType w:val="hybridMultilevel"/>
    <w:tmpl w:val="5562E0AA"/>
    <w:lvl w:ilvl="0" w:tplc="108085E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D3386"/>
    <w:multiLevelType w:val="hybridMultilevel"/>
    <w:tmpl w:val="8FE6CEF8"/>
    <w:lvl w:ilvl="0" w:tplc="C504E7B4">
      <w:start w:val="2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56E6C"/>
    <w:multiLevelType w:val="hybridMultilevel"/>
    <w:tmpl w:val="9144685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269"/>
    <w:multiLevelType w:val="hybridMultilevel"/>
    <w:tmpl w:val="C72A103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16732"/>
    <w:multiLevelType w:val="hybridMultilevel"/>
    <w:tmpl w:val="E08CDF1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D66EE"/>
    <w:multiLevelType w:val="hybridMultilevel"/>
    <w:tmpl w:val="05FA90F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511F25"/>
    <w:multiLevelType w:val="hybridMultilevel"/>
    <w:tmpl w:val="84F62F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76AF"/>
    <w:multiLevelType w:val="hybridMultilevel"/>
    <w:tmpl w:val="8658683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633220"/>
    <w:multiLevelType w:val="hybridMultilevel"/>
    <w:tmpl w:val="99828EFA"/>
    <w:lvl w:ilvl="0" w:tplc="CF48A18A">
      <w:start w:val="1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2874F8"/>
    <w:multiLevelType w:val="hybridMultilevel"/>
    <w:tmpl w:val="C8309106"/>
    <w:lvl w:ilvl="0" w:tplc="4886AEEA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A45069"/>
    <w:multiLevelType w:val="hybridMultilevel"/>
    <w:tmpl w:val="D3E23B48"/>
    <w:lvl w:ilvl="0" w:tplc="F60E19C4">
      <w:start w:val="4"/>
      <w:numFmt w:val="bullet"/>
      <w:lvlText w:val="-"/>
      <w:lvlJc w:val="left"/>
      <w:pPr>
        <w:ind w:left="1069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5116353"/>
    <w:multiLevelType w:val="hybridMultilevel"/>
    <w:tmpl w:val="8F42607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965130"/>
    <w:multiLevelType w:val="hybridMultilevel"/>
    <w:tmpl w:val="92AC794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6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styleLockTheme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B"/>
    <w:rsid w:val="00004AF4"/>
    <w:rsid w:val="0001469C"/>
    <w:rsid w:val="0002039D"/>
    <w:rsid w:val="00026E42"/>
    <w:rsid w:val="00030FB2"/>
    <w:rsid w:val="00031FF5"/>
    <w:rsid w:val="0004417E"/>
    <w:rsid w:val="0005430B"/>
    <w:rsid w:val="000560A8"/>
    <w:rsid w:val="0007358A"/>
    <w:rsid w:val="00074E54"/>
    <w:rsid w:val="000777A6"/>
    <w:rsid w:val="00082377"/>
    <w:rsid w:val="00086C97"/>
    <w:rsid w:val="000876B4"/>
    <w:rsid w:val="00091C61"/>
    <w:rsid w:val="000A5905"/>
    <w:rsid w:val="000C0772"/>
    <w:rsid w:val="000C50B3"/>
    <w:rsid w:val="000D0C57"/>
    <w:rsid w:val="000E5655"/>
    <w:rsid w:val="000E7605"/>
    <w:rsid w:val="001054D4"/>
    <w:rsid w:val="00111061"/>
    <w:rsid w:val="0011259D"/>
    <w:rsid w:val="0011365B"/>
    <w:rsid w:val="00114DF4"/>
    <w:rsid w:val="00115187"/>
    <w:rsid w:val="00130BDA"/>
    <w:rsid w:val="00130C10"/>
    <w:rsid w:val="00142846"/>
    <w:rsid w:val="00152828"/>
    <w:rsid w:val="0017511F"/>
    <w:rsid w:val="00182A11"/>
    <w:rsid w:val="001B716F"/>
    <w:rsid w:val="001D6703"/>
    <w:rsid w:val="001D700D"/>
    <w:rsid w:val="001E1FEE"/>
    <w:rsid w:val="001E3AA3"/>
    <w:rsid w:val="001F2DFC"/>
    <w:rsid w:val="00204DA5"/>
    <w:rsid w:val="00243A63"/>
    <w:rsid w:val="00243EB6"/>
    <w:rsid w:val="002610C3"/>
    <w:rsid w:val="0026658B"/>
    <w:rsid w:val="00283588"/>
    <w:rsid w:val="00290A64"/>
    <w:rsid w:val="00293BEA"/>
    <w:rsid w:val="002B0331"/>
    <w:rsid w:val="002B070A"/>
    <w:rsid w:val="002B434A"/>
    <w:rsid w:val="002C5D55"/>
    <w:rsid w:val="002D16B6"/>
    <w:rsid w:val="002D658E"/>
    <w:rsid w:val="002E4831"/>
    <w:rsid w:val="002F09DE"/>
    <w:rsid w:val="00301EDE"/>
    <w:rsid w:val="00306230"/>
    <w:rsid w:val="00306A50"/>
    <w:rsid w:val="00326580"/>
    <w:rsid w:val="0033019F"/>
    <w:rsid w:val="00333376"/>
    <w:rsid w:val="00335109"/>
    <w:rsid w:val="00341524"/>
    <w:rsid w:val="00350C6A"/>
    <w:rsid w:val="0035121A"/>
    <w:rsid w:val="00352D34"/>
    <w:rsid w:val="00361E4C"/>
    <w:rsid w:val="00390095"/>
    <w:rsid w:val="003A0672"/>
    <w:rsid w:val="003A25B8"/>
    <w:rsid w:val="003B55D9"/>
    <w:rsid w:val="003D32DC"/>
    <w:rsid w:val="003D4E8A"/>
    <w:rsid w:val="003E30BA"/>
    <w:rsid w:val="003E57C6"/>
    <w:rsid w:val="003F68CD"/>
    <w:rsid w:val="00416293"/>
    <w:rsid w:val="00416FDC"/>
    <w:rsid w:val="0043156D"/>
    <w:rsid w:val="00447B07"/>
    <w:rsid w:val="00470058"/>
    <w:rsid w:val="00480F6D"/>
    <w:rsid w:val="00481AC7"/>
    <w:rsid w:val="00485565"/>
    <w:rsid w:val="00496924"/>
    <w:rsid w:val="004A0E54"/>
    <w:rsid w:val="004A5AC6"/>
    <w:rsid w:val="004B040C"/>
    <w:rsid w:val="004C5C3E"/>
    <w:rsid w:val="004C77F1"/>
    <w:rsid w:val="004E423D"/>
    <w:rsid w:val="004F58B6"/>
    <w:rsid w:val="005247AC"/>
    <w:rsid w:val="00526B3F"/>
    <w:rsid w:val="00534245"/>
    <w:rsid w:val="00536818"/>
    <w:rsid w:val="0054014E"/>
    <w:rsid w:val="00544203"/>
    <w:rsid w:val="00545633"/>
    <w:rsid w:val="005625DA"/>
    <w:rsid w:val="00566BBD"/>
    <w:rsid w:val="00577B7F"/>
    <w:rsid w:val="00580698"/>
    <w:rsid w:val="00590F9F"/>
    <w:rsid w:val="005960A9"/>
    <w:rsid w:val="00596425"/>
    <w:rsid w:val="005A409D"/>
    <w:rsid w:val="005A76C6"/>
    <w:rsid w:val="005B2188"/>
    <w:rsid w:val="005D6EBB"/>
    <w:rsid w:val="005F48F9"/>
    <w:rsid w:val="00600919"/>
    <w:rsid w:val="00606B20"/>
    <w:rsid w:val="00607E36"/>
    <w:rsid w:val="006124EB"/>
    <w:rsid w:val="006136F9"/>
    <w:rsid w:val="0064046C"/>
    <w:rsid w:val="006412CE"/>
    <w:rsid w:val="006438FD"/>
    <w:rsid w:val="00653145"/>
    <w:rsid w:val="00673404"/>
    <w:rsid w:val="00675A32"/>
    <w:rsid w:val="00676697"/>
    <w:rsid w:val="00680BAE"/>
    <w:rsid w:val="00685C3D"/>
    <w:rsid w:val="0069031E"/>
    <w:rsid w:val="00693B70"/>
    <w:rsid w:val="006944CC"/>
    <w:rsid w:val="0069591B"/>
    <w:rsid w:val="006978B4"/>
    <w:rsid w:val="006A2565"/>
    <w:rsid w:val="006A5BD5"/>
    <w:rsid w:val="006A6E14"/>
    <w:rsid w:val="006A7DC2"/>
    <w:rsid w:val="006B4E91"/>
    <w:rsid w:val="006C275F"/>
    <w:rsid w:val="006C78E1"/>
    <w:rsid w:val="006D4C31"/>
    <w:rsid w:val="006D73B1"/>
    <w:rsid w:val="006D7531"/>
    <w:rsid w:val="006F1553"/>
    <w:rsid w:val="006F1708"/>
    <w:rsid w:val="006F5020"/>
    <w:rsid w:val="006F799A"/>
    <w:rsid w:val="00713EF9"/>
    <w:rsid w:val="00722ADD"/>
    <w:rsid w:val="00725773"/>
    <w:rsid w:val="00733539"/>
    <w:rsid w:val="00736523"/>
    <w:rsid w:val="0074102C"/>
    <w:rsid w:val="00773D8C"/>
    <w:rsid w:val="007904B9"/>
    <w:rsid w:val="0079202F"/>
    <w:rsid w:val="007A343E"/>
    <w:rsid w:val="007A3F09"/>
    <w:rsid w:val="007A7591"/>
    <w:rsid w:val="007B5AB5"/>
    <w:rsid w:val="007C3FCE"/>
    <w:rsid w:val="007D57C4"/>
    <w:rsid w:val="00803CB6"/>
    <w:rsid w:val="00806FB2"/>
    <w:rsid w:val="00813A97"/>
    <w:rsid w:val="0081445E"/>
    <w:rsid w:val="00816001"/>
    <w:rsid w:val="00827A8D"/>
    <w:rsid w:val="008313F2"/>
    <w:rsid w:val="00846CAB"/>
    <w:rsid w:val="0085117E"/>
    <w:rsid w:val="008520D2"/>
    <w:rsid w:val="00853D8C"/>
    <w:rsid w:val="0086568E"/>
    <w:rsid w:val="00875D39"/>
    <w:rsid w:val="008839EB"/>
    <w:rsid w:val="00891131"/>
    <w:rsid w:val="00892A4B"/>
    <w:rsid w:val="00897E49"/>
    <w:rsid w:val="008A1C3A"/>
    <w:rsid w:val="008A29DD"/>
    <w:rsid w:val="008C0385"/>
    <w:rsid w:val="008C0678"/>
    <w:rsid w:val="008D4C71"/>
    <w:rsid w:val="008D6301"/>
    <w:rsid w:val="008F45CA"/>
    <w:rsid w:val="00902440"/>
    <w:rsid w:val="00905A79"/>
    <w:rsid w:val="00936E5D"/>
    <w:rsid w:val="009402C6"/>
    <w:rsid w:val="0094692A"/>
    <w:rsid w:val="00950172"/>
    <w:rsid w:val="0095092C"/>
    <w:rsid w:val="00951B46"/>
    <w:rsid w:val="0095268E"/>
    <w:rsid w:val="0098787C"/>
    <w:rsid w:val="009879E3"/>
    <w:rsid w:val="009A0CF8"/>
    <w:rsid w:val="009B255C"/>
    <w:rsid w:val="009B57D0"/>
    <w:rsid w:val="009C05A3"/>
    <w:rsid w:val="009D1182"/>
    <w:rsid w:val="009D37C7"/>
    <w:rsid w:val="009E3BCC"/>
    <w:rsid w:val="009E7144"/>
    <w:rsid w:val="009F53B8"/>
    <w:rsid w:val="009F6D38"/>
    <w:rsid w:val="00A02F82"/>
    <w:rsid w:val="00A076B9"/>
    <w:rsid w:val="00A21851"/>
    <w:rsid w:val="00A30066"/>
    <w:rsid w:val="00A329F0"/>
    <w:rsid w:val="00A55F08"/>
    <w:rsid w:val="00A61C56"/>
    <w:rsid w:val="00A72243"/>
    <w:rsid w:val="00A73BBF"/>
    <w:rsid w:val="00A856CB"/>
    <w:rsid w:val="00A956FE"/>
    <w:rsid w:val="00AB20CA"/>
    <w:rsid w:val="00AC395C"/>
    <w:rsid w:val="00AC6AD8"/>
    <w:rsid w:val="00AD2A02"/>
    <w:rsid w:val="00AD3E62"/>
    <w:rsid w:val="00AD447D"/>
    <w:rsid w:val="00AF697A"/>
    <w:rsid w:val="00B12DCE"/>
    <w:rsid w:val="00B46C79"/>
    <w:rsid w:val="00B666AE"/>
    <w:rsid w:val="00B83CBA"/>
    <w:rsid w:val="00B85237"/>
    <w:rsid w:val="00BD0A59"/>
    <w:rsid w:val="00BE4D71"/>
    <w:rsid w:val="00BE6B09"/>
    <w:rsid w:val="00C00587"/>
    <w:rsid w:val="00C17318"/>
    <w:rsid w:val="00C206B6"/>
    <w:rsid w:val="00C2276D"/>
    <w:rsid w:val="00C53E42"/>
    <w:rsid w:val="00C61B98"/>
    <w:rsid w:val="00C7429F"/>
    <w:rsid w:val="00CA020F"/>
    <w:rsid w:val="00CA1147"/>
    <w:rsid w:val="00CA4182"/>
    <w:rsid w:val="00CB3744"/>
    <w:rsid w:val="00CB58FF"/>
    <w:rsid w:val="00CC04C2"/>
    <w:rsid w:val="00CC3DC9"/>
    <w:rsid w:val="00CC3F07"/>
    <w:rsid w:val="00CE4C05"/>
    <w:rsid w:val="00CF1ED3"/>
    <w:rsid w:val="00CF3F96"/>
    <w:rsid w:val="00D035C2"/>
    <w:rsid w:val="00D123C3"/>
    <w:rsid w:val="00D15795"/>
    <w:rsid w:val="00D4591C"/>
    <w:rsid w:val="00D56145"/>
    <w:rsid w:val="00D740B4"/>
    <w:rsid w:val="00D87411"/>
    <w:rsid w:val="00D94284"/>
    <w:rsid w:val="00DB3CFD"/>
    <w:rsid w:val="00DB4EBB"/>
    <w:rsid w:val="00DC0B3B"/>
    <w:rsid w:val="00DD034C"/>
    <w:rsid w:val="00DD5C27"/>
    <w:rsid w:val="00DE08AD"/>
    <w:rsid w:val="00DE6E59"/>
    <w:rsid w:val="00DF4551"/>
    <w:rsid w:val="00DF51A1"/>
    <w:rsid w:val="00E21456"/>
    <w:rsid w:val="00E25D74"/>
    <w:rsid w:val="00E43FE5"/>
    <w:rsid w:val="00E5184B"/>
    <w:rsid w:val="00E64ECC"/>
    <w:rsid w:val="00E65451"/>
    <w:rsid w:val="00E758E9"/>
    <w:rsid w:val="00E767DF"/>
    <w:rsid w:val="00E86947"/>
    <w:rsid w:val="00E911C0"/>
    <w:rsid w:val="00EA155D"/>
    <w:rsid w:val="00EB3466"/>
    <w:rsid w:val="00EB6655"/>
    <w:rsid w:val="00EC2781"/>
    <w:rsid w:val="00ED58F7"/>
    <w:rsid w:val="00EE07DC"/>
    <w:rsid w:val="00EE77CD"/>
    <w:rsid w:val="00EF617B"/>
    <w:rsid w:val="00F129C9"/>
    <w:rsid w:val="00F33BCF"/>
    <w:rsid w:val="00F35386"/>
    <w:rsid w:val="00F36CB1"/>
    <w:rsid w:val="00F50085"/>
    <w:rsid w:val="00F7457F"/>
    <w:rsid w:val="00F856F6"/>
    <w:rsid w:val="00F87E1F"/>
    <w:rsid w:val="00FA523E"/>
    <w:rsid w:val="00FA6EC3"/>
    <w:rsid w:val="00FB28D8"/>
    <w:rsid w:val="00FC12F9"/>
    <w:rsid w:val="00FC1D68"/>
    <w:rsid w:val="00FC7810"/>
    <w:rsid w:val="00FD00C7"/>
    <w:rsid w:val="00FD2E22"/>
    <w:rsid w:val="00FD653F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DA4211C-C4D0-4B13-AEBC-6F5FFB7E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C71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AC395C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95C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locked/>
    <w:rsid w:val="00AC395C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95C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7D0"/>
    <w:rPr>
      <w:rFonts w:ascii="Segoe UI" w:hAnsi="Segoe UI" w:cs="Segoe UI"/>
      <w:sz w:val="18"/>
      <w:szCs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27A8D"/>
    <w:rPr>
      <w:color w:val="808080"/>
    </w:rPr>
  </w:style>
  <w:style w:type="table" w:styleId="Tabellenraster">
    <w:name w:val="Table Grid"/>
    <w:basedOn w:val="NormaleTabelle"/>
    <w:uiPriority w:val="39"/>
    <w:rsid w:val="006F7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2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20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202F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20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202F"/>
    <w:rPr>
      <w:b/>
      <w:bCs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79202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6D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Zyklen%201_2\Formulare_Vorlagen\1.0%20Dokumentvorlagen\9.0%20Projektauftrag%20Elternnetzwer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815D-6FC0-40FF-B525-2D75CB36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9.0 Projektauftrag Elternnetzwerk.dotx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Doebeli</dc:creator>
  <cp:keywords/>
  <dc:description/>
  <cp:lastModifiedBy>Rachel Doebeli</cp:lastModifiedBy>
  <cp:revision>1</cp:revision>
  <cp:lastPrinted>2022-01-06T13:13:00Z</cp:lastPrinted>
  <dcterms:created xsi:type="dcterms:W3CDTF">2023-02-14T06:34:00Z</dcterms:created>
  <dcterms:modified xsi:type="dcterms:W3CDTF">2023-02-14T06:36:00Z</dcterms:modified>
</cp:coreProperties>
</file>